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73D92A65" w:rsidR="00A64F68" w:rsidRDefault="00424F47" w:rsidP="00B26BEB">
      <w:pPr>
        <w:spacing w:line="2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05C6FFA9" wp14:editId="787A96F6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24019800" id="Voorblad 02" o:spid="_x0000_s1026" style="position:absolute;margin-left:33pt;margin-top:-39.5pt;width:790.3pt;height:1141.35pt;z-index:-25164902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4P9vD44JAAAAEAatf2pvOw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5233FF" wp14:editId="09674A5D">
                <wp:simplePos x="0" y="0"/>
                <wp:positionH relativeFrom="column">
                  <wp:posOffset>-205740</wp:posOffset>
                </wp:positionH>
                <wp:positionV relativeFrom="paragraph">
                  <wp:posOffset>-310515</wp:posOffset>
                </wp:positionV>
                <wp:extent cx="7010400" cy="387350"/>
                <wp:effectExtent l="0" t="0" r="19050" b="127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7ABD5375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friends bijeenkomst </w:t>
                            </w:r>
                            <w:r w:rsidR="006666AF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B1F84">
                              <w:rPr>
                                <w:sz w:val="32"/>
                                <w:szCs w:val="32"/>
                              </w:rPr>
                              <w:t xml:space="preserve"> – Stad van de toekomst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45pt;width:552pt;height:30.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" fillcolor="white [3201]" strokeweight=".5pt">
                <v:textbox>
                  <w:txbxContent>
                    <w:p w14:paraId="02231629" w14:textId="7ABD5375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friends bijeenkomst </w:t>
                      </w:r>
                      <w:r w:rsidR="006666AF">
                        <w:rPr>
                          <w:sz w:val="32"/>
                          <w:szCs w:val="32"/>
                        </w:rPr>
                        <w:t>4</w:t>
                      </w:r>
                      <w:r w:rsidR="002B1F84">
                        <w:rPr>
                          <w:sz w:val="32"/>
                          <w:szCs w:val="32"/>
                        </w:rPr>
                        <w:t xml:space="preserve"> – Stad van de toekomst</w:t>
                      </w:r>
                    </w:p>
                  </w:txbxContent>
                </v:textbox>
              </v:shape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98030F6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433B04" wp14:editId="5765FD0D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21055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>Iedere feedback friends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>en een reflectie kan schrijven over het proces van de feedback friends bijeenkomsten.</w:t>
                            </w:r>
                          </w:p>
                          <w:p w14:paraId="7884FDD1" w14:textId="2A2371CB" w:rsidR="000624C2" w:rsidRDefault="000624C2"/>
                          <w:p w14:paraId="732AEDD8" w14:textId="77080601" w:rsidR="00424F47" w:rsidRDefault="00424F47">
                            <w:r>
                              <w:t>Bij LA</w:t>
                            </w:r>
                            <w:r w:rsidR="00C0177F">
                              <w:t>4</w:t>
                            </w:r>
                            <w:r w:rsidR="00385897">
                              <w:t xml:space="preserve"> heb je een verslag gemaakt </w:t>
                            </w:r>
                            <w:r w:rsidR="00647A36">
                              <w:t xml:space="preserve">met daarin een advies op </w:t>
                            </w:r>
                            <w:r w:rsidR="003F0C73">
                              <w:t xml:space="preserve">het gebied van duurzaam en leefbaar wonen in de stad. </w:t>
                            </w:r>
                            <w:r w:rsidR="00906549">
                              <w:t>Deze heb je onderbouwd met 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>voorbereiding voor de feedback friends bijeenkomst #</w:t>
                            </w:r>
                            <w:r w:rsidR="003E5255">
                              <w:t>4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3F0C73">
                              <w:rPr>
                                <w:b/>
                                <w:bCs/>
                                <w:u w:val="single"/>
                              </w:rPr>
                              <w:t>tenminste een</w:t>
                            </w:r>
                            <w:r w:rsidR="008B6426">
                              <w:t xml:space="preserve"> medestudent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>Je schrijft</w:t>
                            </w:r>
                            <w:r w:rsidR="00524E09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524E09">
                              <w:t xml:space="preserve">.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51A10EC4" w:rsidR="00D4778C" w:rsidRDefault="00906549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</w:t>
                            </w:r>
                            <w:r w:rsidR="00290E7B">
                              <w:t xml:space="preserve"> </w:t>
                            </w:r>
                            <w:r>
                              <w:t>al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03086BE8" w:rsidR="002A6E54" w:rsidRDefault="002A6E54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groepschat in Teams. O</w:t>
                            </w:r>
                            <w:r w:rsidR="00411973">
                              <w:t>p deze manier kunnen zowel je medestudenten, als expertdocent</w:t>
                            </w:r>
                            <w:r w:rsidR="00315CC1">
                              <w:t xml:space="preserve">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073CA5F" w:rsidR="00F80503" w:rsidRDefault="00411973" w:rsidP="00F8050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2142C4">
                              <w:t>een verslag</w:t>
                            </w:r>
                            <w:r w:rsidR="00FA4172">
                              <w:t>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444CBCDF" w:rsidR="00411973" w:rsidRDefault="00F80503" w:rsidP="00F80503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Mocht iemand uit je groepje op de deadline zijn/ haar verslag niet hebben ingeleverd dan kan hij/ zij dus automatisch niet deelnemen aan de feedback friends bijeenkomst #</w:t>
                            </w:r>
                            <w:r w:rsidR="002142C4">
                              <w:t>4</w:t>
                            </w:r>
                            <w:r>
                              <w:t>.</w:t>
                            </w:r>
                          </w:p>
                          <w:p w14:paraId="3EBB0198" w14:textId="10E89682" w:rsidR="0038495F" w:rsidRDefault="0038495F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</w:t>
                            </w:r>
                            <w:r w:rsidR="00204FD9">
                              <w:t xml:space="preserve"> op zoek naar thema’s uit de opleiding</w:t>
                            </w:r>
                            <w:r w:rsidR="00483285">
                              <w:t xml:space="preserve"> en beargumenteert op welke wijze deze bijdragen aan een duurzaame en innovatieve leefomgeving</w:t>
                            </w:r>
                            <w:r w:rsidR="00014C57">
                              <w:t xml:space="preserve">.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scholar</w:t>
                            </w:r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07247C">
                              <w:t>thema’s uit de opleiding</w:t>
                            </w:r>
                            <w:r w:rsidR="00C821D9">
                              <w:t xml:space="preserve"> </w:t>
                            </w:r>
                            <w:r w:rsidR="001E0305">
                              <w:t xml:space="preserve">binnen jouw specialisatie.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Concreet betekent dit dus dat jij jouw medestudent</w:t>
                            </w:r>
                            <w:r w:rsidR="006829BA">
                              <w:t>en</w:t>
                            </w:r>
                            <w:r w:rsidR="00E575BD">
                              <w:t xml:space="preserve"> helpt </w:t>
                            </w:r>
                            <w:r w:rsidR="00B4269E">
                              <w:t xml:space="preserve">om nog een extra uitgewerkt </w:t>
                            </w:r>
                            <w:r w:rsidR="006829BA">
                              <w:t>t</w:t>
                            </w:r>
                            <w:r w:rsidR="00B621D5">
                              <w:t>hema</w:t>
                            </w:r>
                            <w:r w:rsidR="006829BA">
                              <w:t xml:space="preserve"> </w:t>
                            </w:r>
                            <w:r w:rsidR="00F078DC">
                              <w:t xml:space="preserve">uit de opleiding </w:t>
                            </w:r>
                            <w:r w:rsidR="00C30ACE">
                              <w:t>aan zijn/haar verslag</w:t>
                            </w:r>
                            <w:r w:rsidR="002E2392">
                              <w:t xml:space="preserve"> toe te voegen</w:t>
                            </w:r>
                            <w:r w:rsidR="006829BA">
                              <w:t xml:space="preserve">. </w:t>
                            </w:r>
                          </w:p>
                          <w:p w14:paraId="25B213B8" w14:textId="1FF4AD81" w:rsidR="00C30ACE" w:rsidRDefault="00C30ACE" w:rsidP="00D4778C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Tijdens de feedback friends bijeenkomst #</w:t>
                            </w:r>
                            <w:r w:rsidR="00960290">
                              <w:t>4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0F6704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33B04" id="Tekstvak 4" o:spid="_x0000_s1027" type="#_x0000_t202" style="position:absolute;margin-left:-16.7pt;margin-top:29.55pt;width:646.5pt;height:47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>Iedere feedback friends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>en een reflectie kan schrijven over het proces van de feedback friends bijeenkomsten.</w:t>
                      </w:r>
                    </w:p>
                    <w:p w14:paraId="7884FDD1" w14:textId="2A2371CB" w:rsidR="000624C2" w:rsidRDefault="000624C2"/>
                    <w:p w14:paraId="732AEDD8" w14:textId="77080601" w:rsidR="00424F47" w:rsidRDefault="00424F47">
                      <w:r>
                        <w:t>Bij LA</w:t>
                      </w:r>
                      <w:r w:rsidR="00C0177F">
                        <w:t>4</w:t>
                      </w:r>
                      <w:r w:rsidR="00385897">
                        <w:t xml:space="preserve"> heb je een verslag gemaakt </w:t>
                      </w:r>
                      <w:r w:rsidR="00647A36">
                        <w:t xml:space="preserve">met daarin een advies op </w:t>
                      </w:r>
                      <w:r w:rsidR="003F0C73">
                        <w:t xml:space="preserve">het gebied van duurzaam en leefbaar wonen in de stad. </w:t>
                      </w:r>
                      <w:r w:rsidR="00906549">
                        <w:t>Deze heb je onderbouwd met 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>voorbereiding voor de feedback friends bijeenkomst #</w:t>
                      </w:r>
                      <w:r w:rsidR="003E5255">
                        <w:t>4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3F0C73">
                        <w:rPr>
                          <w:b/>
                          <w:bCs/>
                          <w:u w:val="single"/>
                        </w:rPr>
                        <w:t>tenminste een</w:t>
                      </w:r>
                      <w:r w:rsidR="008B6426">
                        <w:t xml:space="preserve"> medestudent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>Je schrijft</w:t>
                      </w:r>
                      <w:r w:rsidR="00524E09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524E09">
                        <w:t xml:space="preserve">.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51A10EC4" w:rsidR="00D4778C" w:rsidRDefault="00906549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De groepjes zijn</w:t>
                      </w:r>
                      <w:r w:rsidR="00290E7B">
                        <w:t xml:space="preserve"> </w:t>
                      </w:r>
                      <w:r>
                        <w:t>al gevormd</w:t>
                      </w:r>
                      <w:r w:rsidR="00852AAC">
                        <w:t>.</w:t>
                      </w:r>
                    </w:p>
                    <w:p w14:paraId="54A6BD4E" w14:textId="03086BE8" w:rsidR="002A6E54" w:rsidRDefault="002A6E54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groepschat in Teams. O</w:t>
                      </w:r>
                      <w:r w:rsidR="00411973">
                        <w:t>p deze manier kunnen zowel je medestudenten, als expertdocent</w:t>
                      </w:r>
                      <w:r w:rsidR="00315CC1">
                        <w:t xml:space="preserve">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073CA5F" w:rsidR="00F80503" w:rsidRDefault="00411973" w:rsidP="00F80503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2142C4">
                        <w:t>een verslag</w:t>
                      </w:r>
                      <w:r w:rsidR="00FA4172">
                        <w:t>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444CBCDF" w:rsidR="00411973" w:rsidRDefault="00F80503" w:rsidP="00F80503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Mocht iemand uit je groepje op de deadline zijn/ haar verslag niet hebben ingeleverd dan kan hij/ zij dus automatisch niet deelnemen aan de feedback friends bijeenkomst #</w:t>
                      </w:r>
                      <w:r w:rsidR="002142C4">
                        <w:t>4</w:t>
                      </w:r>
                      <w:r>
                        <w:t>.</w:t>
                      </w:r>
                    </w:p>
                    <w:p w14:paraId="3EBB0198" w14:textId="10E89682" w:rsidR="0038495F" w:rsidRDefault="0038495F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</w:t>
                      </w:r>
                      <w:r w:rsidR="00204FD9">
                        <w:t xml:space="preserve"> op zoek naar thema’s uit de opleiding</w:t>
                      </w:r>
                      <w:r w:rsidR="00483285">
                        <w:t xml:space="preserve"> en beargumenteert op welke wijze deze bijdragen aan een duurzaame en innovatieve leefomgeving</w:t>
                      </w:r>
                      <w:r w:rsidR="00014C57">
                        <w:t xml:space="preserve">.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scholar</w:t>
                      </w:r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07247C">
                        <w:t>thema’s uit de opleiding</w:t>
                      </w:r>
                      <w:r w:rsidR="00C821D9">
                        <w:t xml:space="preserve"> </w:t>
                      </w:r>
                      <w:r w:rsidR="001E0305">
                        <w:t xml:space="preserve">binnen jouw specialisatie.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Concreet betekent dit dus dat jij jouw medestudent</w:t>
                      </w:r>
                      <w:r w:rsidR="006829BA">
                        <w:t>en</w:t>
                      </w:r>
                      <w:r w:rsidR="00E575BD">
                        <w:t xml:space="preserve"> helpt </w:t>
                      </w:r>
                      <w:r w:rsidR="00B4269E">
                        <w:t xml:space="preserve">om nog een extra uitgewerkt </w:t>
                      </w:r>
                      <w:r w:rsidR="006829BA">
                        <w:t>t</w:t>
                      </w:r>
                      <w:r w:rsidR="00B621D5">
                        <w:t>hema</w:t>
                      </w:r>
                      <w:r w:rsidR="006829BA">
                        <w:t xml:space="preserve"> </w:t>
                      </w:r>
                      <w:r w:rsidR="00F078DC">
                        <w:t xml:space="preserve">uit de opleiding </w:t>
                      </w:r>
                      <w:r w:rsidR="00C30ACE">
                        <w:t>aan zijn/haar verslag</w:t>
                      </w:r>
                      <w:r w:rsidR="002E2392">
                        <w:t xml:space="preserve"> toe te voegen</w:t>
                      </w:r>
                      <w:r w:rsidR="006829BA">
                        <w:t xml:space="preserve">. </w:t>
                      </w:r>
                    </w:p>
                    <w:p w14:paraId="25B213B8" w14:textId="1FF4AD81" w:rsidR="00C30ACE" w:rsidRDefault="00C30ACE" w:rsidP="00D4778C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>Tijdens de feedback friends bijeenkomst #</w:t>
                      </w:r>
                      <w:r w:rsidR="00960290">
                        <w:t>4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0F6704">
                      <w:pPr>
                        <w:pStyle w:val="ListParagraph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8D5C4DD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799E" w14:textId="77777777" w:rsidR="000F6704" w:rsidRDefault="000F6704" w:rsidP="003B595D">
      <w:pPr>
        <w:spacing w:line="240" w:lineRule="auto"/>
      </w:pPr>
      <w:r>
        <w:separator/>
      </w:r>
    </w:p>
  </w:endnote>
  <w:endnote w:type="continuationSeparator" w:id="0">
    <w:p w14:paraId="4FF56B79" w14:textId="77777777" w:rsidR="000F6704" w:rsidRDefault="000F6704" w:rsidP="003B595D">
      <w:pPr>
        <w:spacing w:line="240" w:lineRule="auto"/>
      </w:pPr>
      <w:r>
        <w:continuationSeparator/>
      </w:r>
    </w:p>
  </w:endnote>
  <w:endnote w:type="continuationNotice" w:id="1">
    <w:p w14:paraId="5EB16F80" w14:textId="77777777" w:rsidR="000F6704" w:rsidRDefault="000F670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0F6704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Footer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Footer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PlaceholderText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leGrid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0F6704" w14:paraId="2FCB4816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45AD98CA" w14:textId="77777777" w:rsidR="000F6704" w:rsidRDefault="000F6704" w:rsidP="004233FB">
            <w:pPr>
              <w:spacing w:before="280" w:line="240" w:lineRule="auto"/>
            </w:pPr>
          </w:p>
        </w:tc>
      </w:tr>
    </w:tbl>
    <w:p w14:paraId="24995181" w14:textId="77777777" w:rsidR="000F6704" w:rsidRDefault="000F6704" w:rsidP="0032501C">
      <w:pPr>
        <w:spacing w:line="160" w:lineRule="exact"/>
      </w:pPr>
    </w:p>
  </w:footnote>
  <w:footnote w:type="continuationSeparator" w:id="0">
    <w:p w14:paraId="170E2EC2" w14:textId="77777777" w:rsidR="000F6704" w:rsidRDefault="000F6704" w:rsidP="003B595D">
      <w:pPr>
        <w:spacing w:line="240" w:lineRule="auto"/>
      </w:pPr>
      <w:r>
        <w:continuationSeparator/>
      </w:r>
    </w:p>
  </w:footnote>
  <w:footnote w:type="continuationNotice" w:id="1">
    <w:p w14:paraId="11B6C5AD" w14:textId="77777777" w:rsidR="000F6704" w:rsidRDefault="000F670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Header"/>
    </w:pPr>
  </w:p>
  <w:tbl>
    <w:tblPr>
      <w:tblStyle w:val="TableGrid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0F6704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Header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E07752A"/>
    <w:multiLevelType w:val="multilevel"/>
    <w:tmpl w:val="9C1A11E0"/>
    <w:numStyleLink w:val="Bulletlijst"/>
  </w:abstractNum>
  <w:abstractNum w:abstractNumId="28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39D4871"/>
    <w:multiLevelType w:val="multilevel"/>
    <w:tmpl w:val="F838191C"/>
    <w:numStyleLink w:val="Koppenlijst"/>
  </w:abstractNum>
  <w:abstractNum w:abstractNumId="30" w15:restartNumberingAfterBreak="0">
    <w:nsid w:val="682532EC"/>
    <w:multiLevelType w:val="multilevel"/>
    <w:tmpl w:val="F838191C"/>
    <w:numStyleLink w:val="Koppenlijst"/>
  </w:abstractNum>
  <w:abstractNum w:abstractNumId="31" w15:restartNumberingAfterBreak="0">
    <w:nsid w:val="69966F43"/>
    <w:multiLevelType w:val="multilevel"/>
    <w:tmpl w:val="9C1A11E0"/>
    <w:numStyleLink w:val="Bulletlijst"/>
  </w:abstractNum>
  <w:abstractNum w:abstractNumId="32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4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C314437"/>
    <w:multiLevelType w:val="multilevel"/>
    <w:tmpl w:val="F838191C"/>
    <w:numStyleLink w:val="Koppenlijst"/>
  </w:abstractNum>
  <w:num w:numId="1">
    <w:abstractNumId w:val="25"/>
  </w:num>
  <w:num w:numId="2">
    <w:abstractNumId w:val="34"/>
  </w:num>
  <w:num w:numId="3">
    <w:abstractNumId w:val="2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3"/>
  </w:num>
  <w:num w:numId="15">
    <w:abstractNumId w:val="23"/>
  </w:num>
  <w:num w:numId="16">
    <w:abstractNumId w:val="24"/>
  </w:num>
  <w:num w:numId="17">
    <w:abstractNumId w:val="17"/>
  </w:num>
  <w:num w:numId="18">
    <w:abstractNumId w:val="31"/>
  </w:num>
  <w:num w:numId="19">
    <w:abstractNumId w:val="13"/>
  </w:num>
  <w:num w:numId="20">
    <w:abstractNumId w:val="22"/>
  </w:num>
  <w:num w:numId="21">
    <w:abstractNumId w:val="10"/>
  </w:num>
  <w:num w:numId="22">
    <w:abstractNumId w:val="20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>
    <w:abstractNumId w:val="30"/>
  </w:num>
  <w:num w:numId="24">
    <w:abstractNumId w:val="19"/>
  </w:num>
  <w:num w:numId="25">
    <w:abstractNumId w:val="35"/>
  </w:num>
  <w:num w:numId="26">
    <w:abstractNumId w:val="15"/>
  </w:num>
  <w:num w:numId="27">
    <w:abstractNumId w:val="11"/>
  </w:num>
  <w:num w:numId="28">
    <w:abstractNumId w:val="12"/>
  </w:num>
  <w:num w:numId="29">
    <w:abstractNumId w:val="26"/>
  </w:num>
  <w:num w:numId="30">
    <w:abstractNumId w:val="29"/>
  </w:num>
  <w:num w:numId="31">
    <w:abstractNumId w:val="21"/>
  </w:num>
  <w:num w:numId="32">
    <w:abstractNumId w:val="27"/>
  </w:num>
  <w:num w:numId="33">
    <w:abstractNumId w:val="16"/>
  </w:num>
  <w:num w:numId="34">
    <w:abstractNumId w:val="14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30A4"/>
    <w:rsid w:val="0000622E"/>
    <w:rsid w:val="00010C1F"/>
    <w:rsid w:val="00012304"/>
    <w:rsid w:val="00014C57"/>
    <w:rsid w:val="00015BA7"/>
    <w:rsid w:val="00020575"/>
    <w:rsid w:val="000430B6"/>
    <w:rsid w:val="000439B3"/>
    <w:rsid w:val="000569AF"/>
    <w:rsid w:val="00057A7F"/>
    <w:rsid w:val="0006017D"/>
    <w:rsid w:val="000624C2"/>
    <w:rsid w:val="0007247C"/>
    <w:rsid w:val="00073113"/>
    <w:rsid w:val="00084993"/>
    <w:rsid w:val="00097795"/>
    <w:rsid w:val="000B3A93"/>
    <w:rsid w:val="000B6F73"/>
    <w:rsid w:val="000D0807"/>
    <w:rsid w:val="000D1767"/>
    <w:rsid w:val="000D1E2E"/>
    <w:rsid w:val="000E0C17"/>
    <w:rsid w:val="000E1813"/>
    <w:rsid w:val="000E4A5F"/>
    <w:rsid w:val="000F02D5"/>
    <w:rsid w:val="000F6704"/>
    <w:rsid w:val="001037CC"/>
    <w:rsid w:val="00104AF8"/>
    <w:rsid w:val="001050BF"/>
    <w:rsid w:val="001058D9"/>
    <w:rsid w:val="00106287"/>
    <w:rsid w:val="001156B7"/>
    <w:rsid w:val="001219C1"/>
    <w:rsid w:val="00122773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C6FC4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04FD9"/>
    <w:rsid w:val="002142C4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0E7B"/>
    <w:rsid w:val="00292DC2"/>
    <w:rsid w:val="00295C99"/>
    <w:rsid w:val="002A33DE"/>
    <w:rsid w:val="002A6E54"/>
    <w:rsid w:val="002B1F84"/>
    <w:rsid w:val="002C28D1"/>
    <w:rsid w:val="002E2392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4526"/>
    <w:rsid w:val="00397955"/>
    <w:rsid w:val="003A36B3"/>
    <w:rsid w:val="003B595D"/>
    <w:rsid w:val="003C4159"/>
    <w:rsid w:val="003C797D"/>
    <w:rsid w:val="003D15FA"/>
    <w:rsid w:val="003E5255"/>
    <w:rsid w:val="003F0C73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83285"/>
    <w:rsid w:val="00490AD0"/>
    <w:rsid w:val="00491539"/>
    <w:rsid w:val="00491F1F"/>
    <w:rsid w:val="004940A9"/>
    <w:rsid w:val="004A22CB"/>
    <w:rsid w:val="004B49AC"/>
    <w:rsid w:val="004C04A8"/>
    <w:rsid w:val="004C47C1"/>
    <w:rsid w:val="004D0579"/>
    <w:rsid w:val="004F75C3"/>
    <w:rsid w:val="005027CD"/>
    <w:rsid w:val="00507A14"/>
    <w:rsid w:val="00520D2F"/>
    <w:rsid w:val="00524E09"/>
    <w:rsid w:val="005315BA"/>
    <w:rsid w:val="00537556"/>
    <w:rsid w:val="00543909"/>
    <w:rsid w:val="00551B9E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E5235"/>
    <w:rsid w:val="005F0AB5"/>
    <w:rsid w:val="005F21D3"/>
    <w:rsid w:val="00631AA2"/>
    <w:rsid w:val="00634647"/>
    <w:rsid w:val="00646F43"/>
    <w:rsid w:val="00647A36"/>
    <w:rsid w:val="00651F4F"/>
    <w:rsid w:val="00653505"/>
    <w:rsid w:val="0066312F"/>
    <w:rsid w:val="00665CDB"/>
    <w:rsid w:val="006666AF"/>
    <w:rsid w:val="00672177"/>
    <w:rsid w:val="0067258F"/>
    <w:rsid w:val="006829BA"/>
    <w:rsid w:val="006A14A9"/>
    <w:rsid w:val="006A1D48"/>
    <w:rsid w:val="006A240F"/>
    <w:rsid w:val="006A2EE7"/>
    <w:rsid w:val="006A7F4A"/>
    <w:rsid w:val="006D75FA"/>
    <w:rsid w:val="006D77BB"/>
    <w:rsid w:val="006F0214"/>
    <w:rsid w:val="00700C38"/>
    <w:rsid w:val="00711FDB"/>
    <w:rsid w:val="00712CF5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581E"/>
    <w:rsid w:val="007D075E"/>
    <w:rsid w:val="008015DE"/>
    <w:rsid w:val="00805A2A"/>
    <w:rsid w:val="00817D56"/>
    <w:rsid w:val="00825A4C"/>
    <w:rsid w:val="008307FF"/>
    <w:rsid w:val="00830840"/>
    <w:rsid w:val="0083099E"/>
    <w:rsid w:val="00831D79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0290"/>
    <w:rsid w:val="00962ED2"/>
    <w:rsid w:val="00977060"/>
    <w:rsid w:val="009823C1"/>
    <w:rsid w:val="0098488A"/>
    <w:rsid w:val="00987340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21D5"/>
    <w:rsid w:val="00B674DC"/>
    <w:rsid w:val="00B67DF1"/>
    <w:rsid w:val="00B74822"/>
    <w:rsid w:val="00B77AC1"/>
    <w:rsid w:val="00B87332"/>
    <w:rsid w:val="00B9692A"/>
    <w:rsid w:val="00BA20CE"/>
    <w:rsid w:val="00BA49C5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177F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39D7"/>
    <w:rsid w:val="00CA6EE7"/>
    <w:rsid w:val="00CC2592"/>
    <w:rsid w:val="00CD1C76"/>
    <w:rsid w:val="00CE44EC"/>
    <w:rsid w:val="00CF0D30"/>
    <w:rsid w:val="00CF2891"/>
    <w:rsid w:val="00CF47CC"/>
    <w:rsid w:val="00D041F9"/>
    <w:rsid w:val="00D14EE8"/>
    <w:rsid w:val="00D24A39"/>
    <w:rsid w:val="00D35D38"/>
    <w:rsid w:val="00D45EE8"/>
    <w:rsid w:val="00D4778C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A3B87"/>
    <w:rsid w:val="00DB3F8F"/>
    <w:rsid w:val="00DC0CB5"/>
    <w:rsid w:val="00DC2A94"/>
    <w:rsid w:val="00DE069E"/>
    <w:rsid w:val="00DE4671"/>
    <w:rsid w:val="00E013CF"/>
    <w:rsid w:val="00E22599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7B86"/>
    <w:rsid w:val="00EF7558"/>
    <w:rsid w:val="00F078DC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C4316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646EE"/>
  <w15:chartTrackingRefBased/>
  <w15:docId w15:val="{B5B4622C-B990-47AA-83EE-1AD6AF59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Heading1">
    <w:name w:val="heading 1"/>
    <w:aliases w:val="Hoofdstuk"/>
    <w:basedOn w:val="Normal"/>
    <w:next w:val="Normal"/>
    <w:link w:val="Heading1Char"/>
    <w:uiPriority w:val="2"/>
    <w:qFormat/>
    <w:rsid w:val="00E4369B"/>
    <w:pPr>
      <w:keepNext/>
      <w:keepLines/>
      <w:numPr>
        <w:numId w:val="29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Heading2">
    <w:name w:val="heading 2"/>
    <w:aliases w:val="Paragraaf"/>
    <w:basedOn w:val="Normal"/>
    <w:next w:val="Normal"/>
    <w:link w:val="Heading2Char"/>
    <w:uiPriority w:val="2"/>
    <w:qFormat/>
    <w:rsid w:val="00E4369B"/>
    <w:pPr>
      <w:keepNext/>
      <w:keepLines/>
      <w:numPr>
        <w:ilvl w:val="1"/>
        <w:numId w:val="29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Heading3">
    <w:name w:val="heading 3"/>
    <w:aliases w:val="Sub Paragraaf"/>
    <w:basedOn w:val="Normal"/>
    <w:next w:val="Normal"/>
    <w:link w:val="Heading3Char"/>
    <w:uiPriority w:val="2"/>
    <w:qFormat/>
    <w:rsid w:val="00A12CA0"/>
    <w:pPr>
      <w:keepNext/>
      <w:keepLines/>
      <w:numPr>
        <w:ilvl w:val="2"/>
        <w:numId w:val="29"/>
      </w:numPr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164686"/>
    <w:pPr>
      <w:numPr>
        <w:numId w:val="2"/>
      </w:numPr>
    </w:pPr>
  </w:style>
  <w:style w:type="character" w:customStyle="1" w:styleId="Heading1Char">
    <w:name w:val="Heading 1 Char"/>
    <w:aliases w:val="Hoofdstuk Char"/>
    <w:basedOn w:val="DefaultParagraphFont"/>
    <w:link w:val="Heading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Heading2Char">
    <w:name w:val="Heading 2 Char"/>
    <w:aliases w:val="Paragraaf Char"/>
    <w:basedOn w:val="DefaultParagraphFont"/>
    <w:link w:val="Heading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Heading3Char">
    <w:name w:val="Heading 3 Char"/>
    <w:aliases w:val="Sub Paragraaf Char"/>
    <w:basedOn w:val="DefaultParagraphFont"/>
    <w:link w:val="Heading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64686"/>
  </w:style>
  <w:style w:type="paragraph" w:styleId="BlockText">
    <w:name w:val="Block Text"/>
    <w:basedOn w:val="Normal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646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64686"/>
    <w:rPr>
      <w:rFonts w:ascii="Arial" w:hAnsi="Arial" w:cs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6468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4686"/>
    <w:rPr>
      <w:rFonts w:ascii="Arial" w:hAnsi="Arial" w:cs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6468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64686"/>
    <w:rPr>
      <w:rFonts w:ascii="Arial" w:hAnsi="Arial" w:cs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46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4686"/>
    <w:rPr>
      <w:rFonts w:ascii="Arial" w:hAnsi="Arial" w:cs="Arial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4686"/>
    <w:rPr>
      <w:rFonts w:ascii="Arial" w:hAnsi="Arial" w:cs="Arial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4686"/>
    <w:rPr>
      <w:rFonts w:ascii="Arial" w:hAnsi="Arial" w:cs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rsid w:val="0016468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4686"/>
    <w:rPr>
      <w:rFonts w:ascii="Arial" w:hAnsi="Arial" w:cs="Arial"/>
      <w:sz w:val="20"/>
    </w:rPr>
  </w:style>
  <w:style w:type="table" w:styleId="ColorfulGrid">
    <w:name w:val="Colorful Grid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4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64686"/>
  </w:style>
  <w:style w:type="character" w:customStyle="1" w:styleId="DateChar">
    <w:name w:val="Date Char"/>
    <w:basedOn w:val="DefaultParagraphFont"/>
    <w:link w:val="Date"/>
    <w:uiPriority w:val="99"/>
    <w:semiHidden/>
    <w:rsid w:val="00164686"/>
    <w:rPr>
      <w:rFonts w:ascii="Arial" w:hAnsi="Arial" w:cs="Arial"/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468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4686"/>
    <w:rPr>
      <w:rFonts w:ascii="Arial" w:hAnsi="Arial" w:cs="Arial"/>
      <w:sz w:val="20"/>
    </w:rPr>
  </w:style>
  <w:style w:type="character" w:styleId="Emphasis">
    <w:name w:val="Emphasis"/>
    <w:basedOn w:val="DefaultParagraphFont"/>
    <w:uiPriority w:val="20"/>
    <w:rsid w:val="0016468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468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0C1F"/>
    <w:rPr>
      <w:rFonts w:cs="Arial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468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1C"/>
    <w:rPr>
      <w:rFonts w:cs="Arial"/>
      <w:sz w:val="16"/>
      <w:szCs w:val="20"/>
    </w:rPr>
  </w:style>
  <w:style w:type="table" w:styleId="GridTable1Light">
    <w:name w:val="Grid Table 1 Light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3">
    <w:name w:val="Grid Table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86"/>
    <w:rPr>
      <w:rFonts w:ascii="Arial" w:hAnsi="Arial" w:cs="Arial"/>
      <w:sz w:val="20"/>
    </w:rPr>
  </w:style>
  <w:style w:type="character" w:styleId="HTMLAcronym">
    <w:name w:val="HTML Acronym"/>
    <w:basedOn w:val="DefaultParagraphFont"/>
    <w:uiPriority w:val="99"/>
    <w:semiHidden/>
    <w:unhideWhenUsed/>
    <w:rsid w:val="00164686"/>
  </w:style>
  <w:style w:type="paragraph" w:styleId="HTMLAddress">
    <w:name w:val="HTML Address"/>
    <w:basedOn w:val="Normal"/>
    <w:link w:val="HTMLAddres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Cite">
    <w:name w:val="HTML Cite"/>
    <w:basedOn w:val="DefaultParagraphFont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468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DefaultParagraphFont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64686"/>
    <w:rPr>
      <w:i/>
      <w:iCs/>
      <w:color w:val="B8A1F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eReference">
    <w:name w:val="Intense Reference"/>
    <w:basedOn w:val="DefaultParagraphFont"/>
    <w:uiPriority w:val="32"/>
    <w:rsid w:val="00164686"/>
    <w:rPr>
      <w:b/>
      <w:bCs/>
      <w:smallCaps/>
      <w:color w:val="B8A1FF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4686"/>
  </w:style>
  <w:style w:type="paragraph" w:styleId="List">
    <w:name w:val="List"/>
    <w:basedOn w:val="Normal"/>
    <w:uiPriority w:val="99"/>
    <w:semiHidden/>
    <w:unhideWhenUsed/>
    <w:rsid w:val="0016468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468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468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468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468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4686"/>
    <w:pPr>
      <w:numPr>
        <w:numId w:val="13"/>
      </w:numPr>
      <w:contextualSpacing/>
    </w:pPr>
  </w:style>
  <w:style w:type="table" w:styleId="ListTable1Light">
    <w:name w:val="List Table 1 Light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2">
    <w:name w:val="List Table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3">
    <w:name w:val="List Table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64686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468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4686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164686"/>
  </w:style>
  <w:style w:type="character" w:styleId="PlaceholderText">
    <w:name w:val="Placeholder Text"/>
    <w:basedOn w:val="DefaultParagraphFont"/>
    <w:uiPriority w:val="99"/>
    <w:semiHidden/>
    <w:rsid w:val="00164686"/>
    <w:rPr>
      <w:color w:val="808080"/>
    </w:rPr>
  </w:style>
  <w:style w:type="table" w:styleId="PlainTable1">
    <w:name w:val="Plain Table 1"/>
    <w:basedOn w:val="TableNorma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468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4686"/>
    <w:rPr>
      <w:rFonts w:ascii="Arial" w:hAnsi="Arial" w:cs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4686"/>
    <w:rPr>
      <w:rFonts w:ascii="Arial" w:hAnsi="Arial" w:cs="Arial"/>
      <w:sz w:val="20"/>
    </w:rPr>
  </w:style>
  <w:style w:type="character" w:styleId="SmartHyperlink">
    <w:name w:val="Smart Hyperlink"/>
    <w:basedOn w:val="DefaultParagraphFont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164686"/>
    <w:rPr>
      <w:color w:val="FF0000"/>
    </w:rPr>
  </w:style>
  <w:style w:type="character" w:styleId="Strong">
    <w:name w:val="Strong"/>
    <w:basedOn w:val="DefaultParagraphFont"/>
    <w:uiPriority w:val="22"/>
    <w:rsid w:val="0016468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164686"/>
    <w:rPr>
      <w:i/>
      <w:iCs/>
      <w:color w:val="000FB2" w:themeColor="text1" w:themeTint="BF"/>
    </w:rPr>
  </w:style>
  <w:style w:type="character" w:styleId="SubtleReference">
    <w:name w:val="Subtle Reference"/>
    <w:basedOn w:val="DefaultParagraphFont"/>
    <w:uiPriority w:val="31"/>
    <w:rsid w:val="00164686"/>
    <w:rPr>
      <w:smallCaps/>
      <w:color w:val="0013E0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4686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TableProfessional">
    <w:name w:val="Table Professional"/>
    <w:basedOn w:val="TableNorma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TOC2">
    <w:name w:val="toc 2"/>
    <w:basedOn w:val="Normal"/>
    <w:next w:val="Normal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TOC3">
    <w:name w:val="toc 3"/>
    <w:basedOn w:val="Normal"/>
    <w:next w:val="Normal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TOC4">
    <w:name w:val="toc 4"/>
    <w:basedOn w:val="Normal"/>
    <w:next w:val="Normal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TOC5">
    <w:name w:val="toc 5"/>
    <w:basedOn w:val="Normal"/>
    <w:next w:val="Normal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6468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6468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6468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6468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unhideWhenUsed/>
    <w:rsid w:val="0016468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TableNorma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Normal"/>
    <w:next w:val="Normal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Normal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DefaultParagraphFont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Normal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Normal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Normal"/>
    <w:next w:val="Normal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Normal"/>
    <w:uiPriority w:val="1"/>
    <w:qFormat/>
    <w:rsid w:val="009823C1"/>
    <w:pPr>
      <w:numPr>
        <w:numId w:val="32"/>
      </w:numPr>
    </w:pPr>
  </w:style>
  <w:style w:type="paragraph" w:customStyle="1" w:styleId="Cijfers">
    <w:name w:val="Cijfers"/>
    <w:basedOn w:val="Normal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Normal"/>
    <w:uiPriority w:val="9"/>
    <w:rsid w:val="00926804"/>
    <w:rPr>
      <w:sz w:val="18"/>
    </w:rPr>
  </w:style>
  <w:style w:type="paragraph" w:customStyle="1" w:styleId="Gekleurdetekst">
    <w:name w:val="Gekleurde tekst"/>
    <w:basedOn w:val="Normal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Normal"/>
    <w:next w:val="Normal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Normal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stParagraph">
    <w:name w:val="List Paragraph"/>
    <w:basedOn w:val="Normal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Normal"/>
    <w:next w:val="Normal"/>
    <w:uiPriority w:val="4"/>
    <w:qFormat/>
    <w:rsid w:val="00E4369B"/>
    <w:pPr>
      <w:numPr>
        <w:ilvl w:val="3"/>
        <w:numId w:val="29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Normal"/>
    <w:next w:val="Normal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Normal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Normal"/>
    <w:uiPriority w:val="9"/>
    <w:rsid w:val="00B26BEB"/>
    <w:rPr>
      <w:sz w:val="20"/>
    </w:rPr>
  </w:style>
  <w:style w:type="paragraph" w:customStyle="1" w:styleId="DetailsKop">
    <w:name w:val="Details Kop"/>
    <w:basedOn w:val="Normal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Normal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Normal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Normal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Normal"/>
    <w:rsid w:val="0039432C"/>
    <w:rPr>
      <w:color w:val="000000"/>
    </w:rPr>
  </w:style>
  <w:style w:type="paragraph" w:customStyle="1" w:styleId="AccentRhorood">
    <w:name w:val="Accent Rho rood"/>
    <w:basedOn w:val="Accent"/>
    <w:next w:val="Normal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Normal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Header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Normal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DefaultParagraphFont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DefaultParagraphFont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3" ma:contentTypeDescription="Een nieuw document maken." ma:contentTypeScope="" ma:versionID="bd0271150be9f8e9bec974e355b2f8a7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59377b08247893b8b844217c25199b5d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A79E7C-D216-4B91-869D-4FBCA6AEC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foto.dotx</Template>
  <TotalTime>165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Valerie van den Berg</cp:lastModifiedBy>
  <cp:revision>30</cp:revision>
  <dcterms:created xsi:type="dcterms:W3CDTF">2022-02-07T21:04:00Z</dcterms:created>
  <dcterms:modified xsi:type="dcterms:W3CDTF">2022-02-08T00:14:00Z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</Properties>
</file>